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F9" w:rsidRDefault="00AC6EB7">
      <w:r>
        <w:rPr>
          <w:noProof/>
          <w:lang w:eastAsia="de-DE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-20116</wp:posOffset>
            </wp:positionH>
            <wp:positionV relativeFrom="paragraph">
              <wp:posOffset>0</wp:posOffset>
            </wp:positionV>
            <wp:extent cx="1239469" cy="1234440"/>
            <wp:effectExtent l="0" t="0" r="0" b="3810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9469" cy="1234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5065593</wp:posOffset>
            </wp:positionH>
            <wp:positionV relativeFrom="paragraph">
              <wp:posOffset>-6858</wp:posOffset>
            </wp:positionV>
            <wp:extent cx="1063812" cy="1360078"/>
            <wp:effectExtent l="0" t="0" r="2988" b="0"/>
            <wp:wrapNone/>
            <wp:docPr id="2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812" cy="13600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11EF9" w:rsidRDefault="00C11EF9"/>
    <w:p w:rsidR="00C11EF9" w:rsidRDefault="00AC6EB7">
      <w:r>
        <w:t xml:space="preserve">                                                </w:t>
      </w:r>
      <w:r>
        <w:rPr>
          <w:rFonts w:ascii="Modern No. 20" w:hAnsi="Modern No. 20"/>
          <w:sz w:val="36"/>
          <w:szCs w:val="36"/>
        </w:rPr>
        <w:t xml:space="preserve"> </w:t>
      </w:r>
      <w:r>
        <w:rPr>
          <w:rFonts w:ascii="Modern No. 20" w:hAnsi="Modern No. 20"/>
          <w:sz w:val="56"/>
          <w:szCs w:val="56"/>
        </w:rPr>
        <w:t>Feuerwehrverein</w:t>
      </w:r>
    </w:p>
    <w:p w:rsidR="00C11EF9" w:rsidRDefault="00AC6EB7">
      <w:pPr>
        <w:rPr>
          <w:rFonts w:ascii="Modern No. 20" w:hAnsi="Modern No. 20"/>
          <w:sz w:val="56"/>
          <w:szCs w:val="56"/>
        </w:rPr>
      </w:pPr>
      <w:r>
        <w:rPr>
          <w:rFonts w:ascii="Modern No. 20" w:hAnsi="Modern No. 20"/>
          <w:sz w:val="56"/>
          <w:szCs w:val="56"/>
        </w:rPr>
        <w:t xml:space="preserve">                      </w:t>
      </w:r>
      <w:proofErr w:type="spellStart"/>
      <w:r>
        <w:rPr>
          <w:rFonts w:ascii="Modern No. 20" w:hAnsi="Modern No. 20"/>
          <w:sz w:val="56"/>
          <w:szCs w:val="56"/>
        </w:rPr>
        <w:t>Loppersum</w:t>
      </w:r>
      <w:proofErr w:type="spellEnd"/>
      <w:r>
        <w:rPr>
          <w:rFonts w:ascii="Modern No. 20" w:hAnsi="Modern No. 20"/>
          <w:sz w:val="56"/>
          <w:szCs w:val="56"/>
        </w:rPr>
        <w:t xml:space="preserve"> e.V.</w:t>
      </w:r>
    </w:p>
    <w:p w:rsidR="00C11EF9" w:rsidRDefault="00C11EF9"/>
    <w:p w:rsidR="00C11EF9" w:rsidRDefault="00C11EF9"/>
    <w:p w:rsidR="00C11EF9" w:rsidRDefault="00AC6EB7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Hiermit erkläre ich meinen Beitritt in den</w:t>
      </w:r>
    </w:p>
    <w:p w:rsidR="00C11EF9" w:rsidRDefault="00AC6EB7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Feuerwehrverein </w:t>
      </w:r>
      <w:proofErr w:type="spellStart"/>
      <w:r>
        <w:rPr>
          <w:b/>
          <w:bCs/>
          <w:i/>
          <w:iCs/>
          <w:sz w:val="32"/>
          <w:szCs w:val="32"/>
        </w:rPr>
        <w:t>Loppersum</w:t>
      </w:r>
      <w:proofErr w:type="spellEnd"/>
      <w:r>
        <w:rPr>
          <w:b/>
          <w:bCs/>
          <w:i/>
          <w:iCs/>
          <w:sz w:val="32"/>
          <w:szCs w:val="32"/>
        </w:rPr>
        <w:t xml:space="preserve"> e.V.</w:t>
      </w:r>
    </w:p>
    <w:p w:rsidR="00C11EF9" w:rsidRDefault="00C11EF9">
      <w:pPr>
        <w:jc w:val="center"/>
        <w:rPr>
          <w:sz w:val="32"/>
          <w:szCs w:val="32"/>
        </w:rPr>
      </w:pPr>
    </w:p>
    <w:p w:rsidR="00C11EF9" w:rsidRDefault="00AC6EB7">
      <w:r>
        <w:t>________________________________________________________________________________</w:t>
      </w:r>
    </w:p>
    <w:p w:rsidR="00C11EF9" w:rsidRDefault="00AC6EB7">
      <w:r>
        <w:t>Name, Vorname</w:t>
      </w:r>
    </w:p>
    <w:p w:rsidR="00C11EF9" w:rsidRDefault="00C11EF9"/>
    <w:p w:rsidR="00C11EF9" w:rsidRDefault="00AC6EB7">
      <w:r>
        <w:t>________________________________________________________________________________ Straße, Hausnummer</w:t>
      </w:r>
    </w:p>
    <w:p w:rsidR="00C11EF9" w:rsidRDefault="00C11EF9"/>
    <w:p w:rsidR="00C11EF9" w:rsidRDefault="00AC6EB7">
      <w:r>
        <w:t xml:space="preserve"> _______________________________________________/__________</w:t>
      </w:r>
      <w:r>
        <w:t>______________________</w:t>
      </w:r>
    </w:p>
    <w:p w:rsidR="00C11EF9" w:rsidRDefault="00AC6EB7">
      <w:r>
        <w:t>PLZ Ort                                                                                      Geburtsdatum</w:t>
      </w:r>
    </w:p>
    <w:p w:rsidR="00C11EF9" w:rsidRDefault="00C11EF9"/>
    <w:p w:rsidR="00C11EF9" w:rsidRDefault="00AC6EB7">
      <w:r>
        <w:t>________________________________________________________________________________</w:t>
      </w:r>
    </w:p>
    <w:p w:rsidR="00C11EF9" w:rsidRDefault="00AC6EB7">
      <w:r>
        <w:t>Telefon      Email</w:t>
      </w:r>
    </w:p>
    <w:p w:rsidR="00C11EF9" w:rsidRDefault="00C11EF9"/>
    <w:p w:rsidR="00C11EF9" w:rsidRDefault="00AC6EB7">
      <w:r>
        <w:t xml:space="preserve">Ich beantrage die </w:t>
      </w:r>
      <w:r>
        <w:t>Aufnahme als:</w:t>
      </w:r>
    </w:p>
    <w:p w:rsidR="00C11EF9" w:rsidRDefault="00AC6EB7">
      <w:pPr>
        <w:pStyle w:val="Listenabsatz"/>
        <w:numPr>
          <w:ilvl w:val="0"/>
          <w:numId w:val="1"/>
        </w:numPr>
      </w:pPr>
      <w:r>
        <w:rPr>
          <w:b/>
          <w:bCs/>
        </w:rPr>
        <w:t xml:space="preserve"> Mitglied der Einsatzabteilung           </w:t>
      </w:r>
      <w:r>
        <w:rPr>
          <w:rFonts w:ascii="Webdings" w:hAnsi="Webdings"/>
        </w:rPr>
        <w:t></w:t>
      </w:r>
      <w:r>
        <w:rPr>
          <w:b/>
          <w:bCs/>
        </w:rPr>
        <w:t xml:space="preserve">     Mitglied der Jugendfeuerwehr</w:t>
      </w:r>
    </w:p>
    <w:p w:rsidR="00C11EF9" w:rsidRDefault="00AC6EB7">
      <w:pPr>
        <w:pStyle w:val="Listenabsatz"/>
        <w:numPr>
          <w:ilvl w:val="0"/>
          <w:numId w:val="1"/>
        </w:numPr>
      </w:pPr>
      <w:r>
        <w:rPr>
          <w:b/>
          <w:bCs/>
        </w:rPr>
        <w:t xml:space="preserve"> Fördermitglied                                  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</w:t>
      </w:r>
      <w:r>
        <w:rPr>
          <w:b/>
          <w:bCs/>
        </w:rPr>
        <w:t xml:space="preserve">     Mitglied der Kinderfeuerwehr</w:t>
      </w:r>
    </w:p>
    <w:p w:rsidR="00C11EF9" w:rsidRDefault="00AC6EB7">
      <w:pPr>
        <w:pStyle w:val="Listenabsatz"/>
        <w:rPr>
          <w:b/>
          <w:bCs/>
        </w:rPr>
      </w:pPr>
      <w:r>
        <w:rPr>
          <w:b/>
          <w:bCs/>
        </w:rPr>
        <w:t xml:space="preserve">                            </w:t>
      </w:r>
    </w:p>
    <w:p w:rsidR="00C11EF9" w:rsidRDefault="00AC6EB7">
      <w:r>
        <w:t>Der Mitgliedsbeitrag ist frei wählbar, beträgt jedoc</w:t>
      </w:r>
      <w:r>
        <w:t xml:space="preserve">h </w:t>
      </w:r>
      <w:r>
        <w:rPr>
          <w:b/>
          <w:bCs/>
        </w:rPr>
        <w:t>mindestens jährlich</w:t>
      </w:r>
    </w:p>
    <w:p w:rsidR="00C11EF9" w:rsidRDefault="00AC6EB7">
      <w:pPr>
        <w:pStyle w:val="Listenabsatz"/>
        <w:numPr>
          <w:ilvl w:val="0"/>
          <w:numId w:val="2"/>
        </w:numPr>
      </w:pPr>
      <w:r>
        <w:rPr>
          <w:b/>
          <w:bCs/>
        </w:rPr>
        <w:t>15,50 € Mitglied der Einsatzabteilung       - 12,00 € Mitglied der Jugendfeuerwehr</w:t>
      </w:r>
    </w:p>
    <w:p w:rsidR="00C11EF9" w:rsidRDefault="00AC6EB7">
      <w:pPr>
        <w:pStyle w:val="Listenabsatz"/>
        <w:numPr>
          <w:ilvl w:val="0"/>
          <w:numId w:val="2"/>
        </w:numPr>
      </w:pPr>
      <w:r>
        <w:rPr>
          <w:b/>
          <w:bCs/>
        </w:rPr>
        <w:t>24,00 € Mitglied der Kinderfeuerwehr      - 12,00 € Fördermitglied</w:t>
      </w:r>
    </w:p>
    <w:p w:rsidR="00C11EF9" w:rsidRDefault="00C11EF9"/>
    <w:p w:rsidR="00C11EF9" w:rsidRDefault="00AC6EB7">
      <w:r>
        <w:t>Ich zahle einen jährlichen Mitgliedsbeitrag in Höhe von _______ €/jährlich</w:t>
      </w:r>
    </w:p>
    <w:p w:rsidR="00C11EF9" w:rsidRDefault="00AC6EB7">
      <w:r>
        <w:t xml:space="preserve">In bar </w:t>
      </w:r>
      <w:r>
        <w:t xml:space="preserve">  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t xml:space="preserve">per Überweisung 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t>Bankeinzug</w:t>
      </w:r>
      <w:proofErr w:type="gramStart"/>
      <w:r>
        <w:t xml:space="preserve">*  </w:t>
      </w:r>
      <w:r>
        <w:rPr>
          <w:rFonts w:ascii="Webdings" w:hAnsi="Webdings"/>
        </w:rPr>
        <w:t></w:t>
      </w:r>
      <w:proofErr w:type="gramEnd"/>
    </w:p>
    <w:p w:rsidR="00C11EF9" w:rsidRDefault="00C11EF9">
      <w:pPr>
        <w:rPr>
          <w:rFonts w:ascii="Webdings" w:hAnsi="Webdings"/>
        </w:rPr>
      </w:pPr>
    </w:p>
    <w:p w:rsidR="00C11EF9" w:rsidRDefault="00AC6EB7">
      <w:pPr>
        <w:spacing w:after="240"/>
        <w:jc w:val="right"/>
      </w:pPr>
      <w:r>
        <w:t>*</w:t>
      </w:r>
      <w:r>
        <w:rPr>
          <w:sz w:val="20"/>
          <w:szCs w:val="20"/>
        </w:rPr>
        <w:t>Erteilung einer Einzugsermächtigung (siehe Rückseite)</w:t>
      </w:r>
    </w:p>
    <w:p w:rsidR="00C11EF9" w:rsidRDefault="00AC6EB7">
      <w:pPr>
        <w:jc w:val="both"/>
      </w:pPr>
      <w:r>
        <w:t>Hinweis: Mitgliedsbeiträge können steuerlich über die Einkommenssteuererklärung abgesetzt werden. Mitgliedsbeiträge sind keine Spend</w:t>
      </w:r>
      <w:r>
        <w:t>en und können somit nicht mit einer Spendenbescheinigung bestätigt werden.</w:t>
      </w:r>
    </w:p>
    <w:p w:rsidR="00C11EF9" w:rsidRDefault="00AC6EB7">
      <w:pPr>
        <w:jc w:val="both"/>
      </w:pPr>
      <w:r>
        <w:t>Durch meine Unterschrift erkenne ich die Satzung des Vereins in der jeweils gültigen Fassung für mich verbindlich an. Die aktuelle Fassung der Satzung habe ich zur Kenntnis genommen</w:t>
      </w:r>
      <w:r>
        <w:t>.</w:t>
      </w:r>
    </w:p>
    <w:p w:rsidR="00C11EF9" w:rsidRDefault="00C11EF9"/>
    <w:p w:rsidR="00C11EF9" w:rsidRDefault="00AC6EB7">
      <w:pPr>
        <w:jc w:val="both"/>
      </w:pPr>
      <w:r>
        <w:t>Die Mitgliedschaft verlängert sich um jeweils ein Kalenderjahr, sofern nicht mindestens ein Monat vor Jahresende die schriftliche Kündigung erfolgt.</w:t>
      </w:r>
    </w:p>
    <w:p w:rsidR="00C11EF9" w:rsidRDefault="00AC6EB7">
      <w:pPr>
        <w:jc w:val="both"/>
      </w:pPr>
      <w:r>
        <w:t xml:space="preserve">Meine persönlichen Daten dürfen vom Feuerwehrverein </w:t>
      </w:r>
      <w:proofErr w:type="spellStart"/>
      <w:r>
        <w:t>Loppersum</w:t>
      </w:r>
      <w:proofErr w:type="spellEnd"/>
      <w:r>
        <w:t xml:space="preserve"> e.V. zwecks Verwaltung im Rahmen des Daten</w:t>
      </w:r>
      <w:r>
        <w:t>schutzes elektronisch gespeichert werden.</w:t>
      </w:r>
    </w:p>
    <w:p w:rsidR="00C11EF9" w:rsidRDefault="00C11EF9">
      <w:pPr>
        <w:jc w:val="both"/>
      </w:pPr>
    </w:p>
    <w:p w:rsidR="00C11EF9" w:rsidRDefault="00C11EF9"/>
    <w:p w:rsidR="00C11EF9" w:rsidRDefault="00AC6EB7">
      <w:r>
        <w:t>__________________________________________________________</w:t>
      </w:r>
    </w:p>
    <w:p w:rsidR="00C11EF9" w:rsidRDefault="00AC6EB7">
      <w:r>
        <w:t>Datum, Unterschrift (ggfls. des*der gesetzlichen Vertreter*in)</w:t>
      </w:r>
    </w:p>
    <w:p w:rsidR="00C11EF9" w:rsidRDefault="00C11EF9"/>
    <w:p w:rsidR="00C11EF9" w:rsidRDefault="00C11EF9">
      <w:pPr>
        <w:widowControl/>
        <w:suppressAutoHyphens w:val="0"/>
        <w:overflowPunct w:val="0"/>
        <w:autoSpaceDE w:val="0"/>
        <w:spacing w:before="10"/>
        <w:textAlignment w:val="auto"/>
        <w:rPr>
          <w:rFonts w:cs="Times New Roman"/>
          <w:kern w:val="0"/>
          <w:sz w:val="22"/>
          <w:szCs w:val="22"/>
          <w:lang w:bidi="ar-SA"/>
        </w:rPr>
      </w:pPr>
    </w:p>
    <w:p w:rsidR="00C11EF9" w:rsidRDefault="00AC6EB7">
      <w:pPr>
        <w:widowControl/>
        <w:suppressAutoHyphens w:val="0"/>
        <w:overflowPunct w:val="0"/>
        <w:autoSpaceDE w:val="0"/>
        <w:spacing w:before="56"/>
        <w:textAlignment w:val="auto"/>
        <w:rPr>
          <w:rFonts w:ascii="Arial" w:hAnsi="Arial" w:cs="Arial"/>
          <w:b/>
          <w:kern w:val="0"/>
          <w:sz w:val="26"/>
          <w:szCs w:val="26"/>
          <w:lang w:bidi="ar-SA"/>
        </w:rPr>
      </w:pPr>
      <w:r>
        <w:rPr>
          <w:rFonts w:ascii="Arial" w:hAnsi="Arial" w:cs="Arial"/>
          <w:b/>
          <w:kern w:val="0"/>
          <w:sz w:val="26"/>
          <w:szCs w:val="26"/>
          <w:lang w:bidi="ar-SA"/>
        </w:rPr>
        <w:lastRenderedPageBreak/>
        <w:t>Erteilung eines SEPA-Lastschriftmandats</w:t>
      </w:r>
    </w:p>
    <w:p w:rsidR="00C11EF9" w:rsidRDefault="00C11EF9">
      <w:pPr>
        <w:widowControl/>
        <w:suppressAutoHyphens w:val="0"/>
        <w:overflowPunct w:val="0"/>
        <w:autoSpaceDE w:val="0"/>
        <w:textAlignment w:val="auto"/>
        <w:rPr>
          <w:rFonts w:ascii="Calibri" w:hAnsi="Calibri" w:cs="Calibri"/>
          <w:kern w:val="0"/>
          <w:lang w:bidi="ar-SA"/>
        </w:rPr>
      </w:pPr>
    </w:p>
    <w:p w:rsidR="00C11EF9" w:rsidRDefault="00AC6EB7">
      <w:pPr>
        <w:widowControl/>
        <w:suppressAutoHyphens w:val="0"/>
        <w:overflowPunct w:val="0"/>
        <w:autoSpaceDE w:val="0"/>
        <w:textAlignment w:val="auto"/>
        <w:rPr>
          <w:rFonts w:ascii="Arial" w:hAnsi="Arial" w:cs="Arial"/>
          <w:kern w:val="0"/>
          <w:sz w:val="18"/>
          <w:szCs w:val="18"/>
          <w:lang w:bidi="ar-SA"/>
        </w:rPr>
      </w:pPr>
      <w:r>
        <w:rPr>
          <w:rFonts w:ascii="Arial" w:hAnsi="Arial" w:cs="Arial"/>
          <w:kern w:val="0"/>
          <w:sz w:val="18"/>
          <w:szCs w:val="18"/>
          <w:lang w:bidi="ar-SA"/>
        </w:rPr>
        <w:t>Wiederkehrende Zahlung</w:t>
      </w:r>
    </w:p>
    <w:p w:rsidR="00C11EF9" w:rsidRDefault="00C11EF9">
      <w:pPr>
        <w:widowControl/>
        <w:suppressAutoHyphens w:val="0"/>
        <w:overflowPunct w:val="0"/>
        <w:autoSpaceDE w:val="0"/>
        <w:spacing w:before="7"/>
        <w:textAlignment w:val="auto"/>
        <w:rPr>
          <w:rFonts w:ascii="Arial" w:hAnsi="Arial" w:cs="Arial"/>
          <w:kern w:val="0"/>
          <w:sz w:val="18"/>
          <w:szCs w:val="18"/>
          <w:lang w:bidi="ar-SA"/>
        </w:rPr>
      </w:pPr>
    </w:p>
    <w:p w:rsidR="00C11EF9" w:rsidRDefault="00AC6EB7">
      <w:pPr>
        <w:widowControl/>
        <w:suppressAutoHyphens w:val="0"/>
        <w:overflowPunct w:val="0"/>
        <w:autoSpaceDE w:val="0"/>
        <w:textAlignment w:val="auto"/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bidi="ar-SA"/>
        </w:rPr>
        <w:t xml:space="preserve">Name des 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  <w:lang w:bidi="ar-SA"/>
        </w:rPr>
        <w:t>Zahlungsempfänger:</w:t>
      </w:r>
      <w:r>
        <w:rPr>
          <w:rFonts w:ascii="Arial" w:hAnsi="Arial" w:cs="Arial"/>
          <w:kern w:val="0"/>
          <w:sz w:val="20"/>
          <w:szCs w:val="20"/>
          <w:lang w:bidi="ar-SA"/>
        </w:rPr>
        <w:t xml:space="preserve"> Feuerwehrverein </w:t>
      </w:r>
      <w:proofErr w:type="spellStart"/>
      <w:r>
        <w:rPr>
          <w:rFonts w:ascii="Arial" w:hAnsi="Arial" w:cs="Arial"/>
          <w:kern w:val="0"/>
          <w:sz w:val="20"/>
          <w:szCs w:val="20"/>
          <w:lang w:bidi="ar-SA"/>
        </w:rPr>
        <w:t>Loppersum</w:t>
      </w:r>
      <w:proofErr w:type="spellEnd"/>
      <w:r>
        <w:rPr>
          <w:rFonts w:ascii="Arial" w:hAnsi="Arial" w:cs="Arial"/>
          <w:kern w:val="0"/>
          <w:sz w:val="20"/>
          <w:szCs w:val="20"/>
          <w:lang w:bidi="ar-SA"/>
        </w:rPr>
        <w:t xml:space="preserve"> </w:t>
      </w:r>
      <w:proofErr w:type="gramStart"/>
      <w:r>
        <w:rPr>
          <w:rFonts w:ascii="Arial" w:hAnsi="Arial" w:cs="Arial"/>
          <w:kern w:val="0"/>
          <w:sz w:val="20"/>
          <w:szCs w:val="20"/>
          <w:lang w:bidi="ar-SA"/>
        </w:rPr>
        <w:t>e.V. ,</w:t>
      </w:r>
      <w:proofErr w:type="gramEnd"/>
      <w:r>
        <w:rPr>
          <w:rFonts w:ascii="Arial" w:hAnsi="Arial" w:cs="Arial"/>
          <w:kern w:val="0"/>
          <w:sz w:val="20"/>
          <w:szCs w:val="20"/>
          <w:lang w:bidi="ar-SA"/>
        </w:rPr>
        <w:t xml:space="preserve"> </w:t>
      </w:r>
      <w:proofErr w:type="spellStart"/>
      <w:r>
        <w:rPr>
          <w:rFonts w:ascii="Arial" w:hAnsi="Arial" w:cs="Arial"/>
          <w:kern w:val="0"/>
          <w:sz w:val="20"/>
          <w:szCs w:val="20"/>
          <w:lang w:bidi="ar-SA"/>
        </w:rPr>
        <w:t>Moorweg</w:t>
      </w:r>
      <w:proofErr w:type="spellEnd"/>
      <w:r>
        <w:rPr>
          <w:rFonts w:ascii="Arial" w:hAnsi="Arial" w:cs="Arial"/>
          <w:kern w:val="0"/>
          <w:sz w:val="20"/>
          <w:szCs w:val="20"/>
          <w:lang w:bidi="ar-SA"/>
        </w:rPr>
        <w:t xml:space="preserve"> 8, 26759 </w:t>
      </w:r>
      <w:proofErr w:type="spellStart"/>
      <w:r>
        <w:rPr>
          <w:rFonts w:ascii="Arial" w:hAnsi="Arial" w:cs="Arial"/>
          <w:kern w:val="0"/>
          <w:sz w:val="20"/>
          <w:szCs w:val="20"/>
          <w:lang w:bidi="ar-SA"/>
        </w:rPr>
        <w:t>Hinte</w:t>
      </w:r>
      <w:proofErr w:type="spellEnd"/>
    </w:p>
    <w:p w:rsidR="00C11EF9" w:rsidRDefault="00C11EF9">
      <w:pPr>
        <w:pStyle w:val="Default"/>
      </w:pPr>
    </w:p>
    <w:p w:rsidR="00C11EF9" w:rsidRDefault="00AC6EB7">
      <w:pPr>
        <w:pStyle w:val="Default"/>
      </w:pPr>
      <w:r>
        <w:rPr>
          <w:b/>
          <w:bCs/>
          <w:sz w:val="20"/>
          <w:szCs w:val="20"/>
        </w:rPr>
        <w:t xml:space="preserve">Gläubiger-Identifikationsnummer: </w:t>
      </w:r>
      <w:r>
        <w:rPr>
          <w:rFonts w:ascii="Calibri" w:hAnsi="Calibri" w:cs="Calibri"/>
          <w:color w:val="FF0000"/>
          <w:sz w:val="20"/>
          <w:szCs w:val="20"/>
        </w:rPr>
        <w:t>Wird nachgetragen</w:t>
      </w:r>
    </w:p>
    <w:p w:rsidR="00C11EF9" w:rsidRDefault="00C11EF9">
      <w:pPr>
        <w:pStyle w:val="Default"/>
        <w:rPr>
          <w:sz w:val="20"/>
          <w:szCs w:val="20"/>
        </w:rPr>
      </w:pPr>
    </w:p>
    <w:p w:rsidR="00C11EF9" w:rsidRDefault="00AC6EB7">
      <w:pPr>
        <w:pStyle w:val="Default"/>
      </w:pPr>
      <w:r>
        <w:rPr>
          <w:b/>
          <w:bCs/>
          <w:sz w:val="20"/>
          <w:szCs w:val="20"/>
        </w:rPr>
        <w:t xml:space="preserve"> Mandatsreferenz (vom Zahlungsempfänger auszufüllen):</w:t>
      </w:r>
      <w:r>
        <w:rPr>
          <w:rFonts w:ascii="Calibri" w:hAnsi="Calibri" w:cs="Calibri"/>
          <w:color w:val="FF0000"/>
          <w:sz w:val="20"/>
          <w:szCs w:val="20"/>
        </w:rPr>
        <w:t xml:space="preserve"> Wird nachgetragen</w:t>
      </w:r>
    </w:p>
    <w:p w:rsidR="00C11EF9" w:rsidRDefault="00C11EF9">
      <w:pPr>
        <w:pStyle w:val="Default"/>
      </w:pPr>
    </w:p>
    <w:p w:rsidR="00C11EF9" w:rsidRDefault="00C11EF9">
      <w:pPr>
        <w:pStyle w:val="Default"/>
      </w:pPr>
    </w:p>
    <w:p w:rsidR="00C11EF9" w:rsidRDefault="00AC6EB7">
      <w:pPr>
        <w:pStyle w:val="Default"/>
      </w:pPr>
      <w:r>
        <w:t xml:space="preserve"> </w:t>
      </w:r>
      <w:r>
        <w:rPr>
          <w:b/>
          <w:bCs/>
          <w:i/>
          <w:iCs/>
          <w:w w:val="105"/>
          <w:sz w:val="20"/>
          <w:szCs w:val="20"/>
        </w:rPr>
        <w:t>SEPA-Lastschriftmandat:</w:t>
      </w:r>
    </w:p>
    <w:p w:rsidR="00C11EF9" w:rsidRDefault="00C11EF9">
      <w:pPr>
        <w:widowControl/>
        <w:suppressAutoHyphens w:val="0"/>
        <w:overflowPunct w:val="0"/>
        <w:autoSpaceDE w:val="0"/>
        <w:spacing w:before="149"/>
        <w:ind w:left="210"/>
        <w:textAlignment w:val="auto"/>
        <w:rPr>
          <w:rFonts w:ascii="Calibri" w:hAnsi="Calibri" w:cs="Calibri"/>
          <w:b/>
          <w:bCs/>
          <w:i/>
          <w:iCs/>
          <w:w w:val="105"/>
          <w:kern w:val="0"/>
          <w:sz w:val="20"/>
          <w:szCs w:val="20"/>
          <w:lang w:bidi="ar-SA"/>
        </w:rPr>
      </w:pPr>
    </w:p>
    <w:p w:rsidR="00C11EF9" w:rsidRDefault="00AC6EB7">
      <w:pPr>
        <w:widowControl/>
        <w:suppressAutoHyphens w:val="0"/>
        <w:overflowPunct w:val="0"/>
        <w:autoSpaceDE w:val="0"/>
        <w:spacing w:line="251" w:lineRule="auto"/>
        <w:ind w:left="210" w:right="210"/>
        <w:textAlignment w:val="auto"/>
      </w:pPr>
      <w:r>
        <w:rPr>
          <w:rFonts w:ascii="Arial" w:hAnsi="Arial" w:cs="Arial"/>
          <w:kern w:val="0"/>
          <w:sz w:val="20"/>
          <w:szCs w:val="20"/>
          <w:lang w:bidi="ar-SA"/>
        </w:rPr>
        <w:t xml:space="preserve">Ich ermächtige den </w:t>
      </w:r>
      <w:r>
        <w:rPr>
          <w:rFonts w:ascii="Arial" w:hAnsi="Arial" w:cs="Arial"/>
          <w:kern w:val="0"/>
          <w:sz w:val="20"/>
          <w:szCs w:val="20"/>
          <w:lang w:bidi="ar-SA"/>
        </w:rPr>
        <w:t xml:space="preserve">Feuerwehrverein </w:t>
      </w:r>
      <w:proofErr w:type="spellStart"/>
      <w:r>
        <w:rPr>
          <w:rFonts w:ascii="Arial" w:hAnsi="Arial" w:cs="Arial"/>
          <w:kern w:val="0"/>
          <w:sz w:val="20"/>
          <w:szCs w:val="20"/>
          <w:lang w:bidi="ar-SA"/>
        </w:rPr>
        <w:t>Loppersum</w:t>
      </w:r>
      <w:proofErr w:type="spellEnd"/>
      <w:r>
        <w:rPr>
          <w:rFonts w:ascii="Arial" w:hAnsi="Arial" w:cs="Arial"/>
          <w:kern w:val="0"/>
          <w:sz w:val="20"/>
          <w:szCs w:val="20"/>
          <w:lang w:bidi="ar-SA"/>
        </w:rPr>
        <w:t xml:space="preserve"> e.V.  </w:t>
      </w:r>
      <w:r>
        <w:rPr>
          <w:rFonts w:ascii="Arial" w:hAnsi="Arial" w:cs="Arial"/>
          <w:color w:val="000000"/>
          <w:kern w:val="0"/>
          <w:sz w:val="20"/>
          <w:szCs w:val="20"/>
          <w:lang w:bidi="ar-SA"/>
        </w:rPr>
        <w:t xml:space="preserve">Zahlungen von meinem Konto mittels Lastschrift zum angegebenen Fälligkeitsdatum einzuziehen. Zugleich weise ich mein Kreditinstitut an, die von Feuerwehrverein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bidi="ar-SA"/>
        </w:rPr>
        <w:t>Loppersum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bidi="ar-SA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  <w:lang w:bidi="ar-SA"/>
        </w:rPr>
        <w:t>e.V.auf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  <w:lang w:bidi="ar-SA"/>
        </w:rPr>
        <w:t xml:space="preserve"> mein Konto gezogenen Lastschriften einzulösen.</w:t>
      </w:r>
    </w:p>
    <w:p w:rsidR="00C11EF9" w:rsidRDefault="00C11EF9">
      <w:pPr>
        <w:widowControl/>
        <w:suppressAutoHyphens w:val="0"/>
        <w:overflowPunct w:val="0"/>
        <w:autoSpaceDE w:val="0"/>
        <w:spacing w:before="8"/>
        <w:textAlignment w:val="auto"/>
        <w:rPr>
          <w:rFonts w:ascii="Arial" w:hAnsi="Arial" w:cs="Arial"/>
          <w:kern w:val="0"/>
          <w:sz w:val="21"/>
          <w:szCs w:val="21"/>
          <w:lang w:bidi="ar-SA"/>
        </w:rPr>
      </w:pPr>
    </w:p>
    <w:p w:rsidR="00C11EF9" w:rsidRDefault="00AC6EB7">
      <w:pPr>
        <w:widowControl/>
        <w:suppressAutoHyphens w:val="0"/>
        <w:overflowPunct w:val="0"/>
        <w:autoSpaceDE w:val="0"/>
        <w:spacing w:line="251" w:lineRule="auto"/>
        <w:ind w:left="210" w:right="210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kern w:val="0"/>
          <w:sz w:val="20"/>
          <w:szCs w:val="20"/>
          <w:lang w:bidi="ar-SA"/>
        </w:rPr>
        <w:t>Hinweis: Ich kann innerhalb von acht Wochen, beginnend mit dem Belastungsdatum, die Erstattung des belasteten Betrags verlangen. Es gelten dabei die mit meinem/unserem Kreditinstitut vereinbarten Bedingungen.</w:t>
      </w:r>
    </w:p>
    <w:p w:rsidR="00C11EF9" w:rsidRDefault="00C11EF9">
      <w:pPr>
        <w:widowControl/>
        <w:suppressAutoHyphens w:val="0"/>
        <w:overflowPunct w:val="0"/>
        <w:autoSpaceDE w:val="0"/>
        <w:textAlignment w:val="auto"/>
        <w:rPr>
          <w:rFonts w:ascii="Calibri" w:hAnsi="Calibri" w:cs="Calibri"/>
          <w:kern w:val="0"/>
          <w:sz w:val="20"/>
          <w:szCs w:val="20"/>
          <w:lang w:bidi="ar-SA"/>
        </w:rPr>
      </w:pPr>
    </w:p>
    <w:p w:rsidR="00C11EF9" w:rsidRDefault="00AC6EB7">
      <w:pPr>
        <w:widowControl/>
        <w:suppressAutoHyphens w:val="0"/>
        <w:overflowPunct w:val="0"/>
        <w:autoSpaceDE w:val="0"/>
        <w:ind w:left="105"/>
        <w:textAlignment w:val="auto"/>
      </w:pPr>
      <w:r>
        <w:rPr>
          <w:rFonts w:cs="Times New Roman"/>
          <w:spacing w:val="-49"/>
          <w:kern w:val="0"/>
          <w:sz w:val="20"/>
          <w:szCs w:val="20"/>
          <w:lang w:bidi="ar-SA"/>
        </w:rPr>
        <w:t xml:space="preserve"> </w:t>
      </w:r>
      <w:r>
        <w:rPr>
          <w:rFonts w:ascii="Calibri" w:hAnsi="Calibri" w:cs="Calibri"/>
          <w:noProof/>
          <w:spacing w:val="-49"/>
          <w:kern w:val="0"/>
          <w:sz w:val="20"/>
          <w:szCs w:val="20"/>
          <w:lang w:eastAsia="de-DE" w:bidi="ar-SA"/>
        </w:rPr>
        <mc:AlternateContent>
          <mc:Choice Requires="wps">
            <w:drawing>
              <wp:inline distT="0" distB="0" distL="0" distR="0">
                <wp:extent cx="6327776" cy="537210"/>
                <wp:effectExtent l="0" t="0" r="15874" b="15240"/>
                <wp:docPr id="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776" cy="53721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1EF9" w:rsidRDefault="00AC6EB7">
                            <w:pPr>
                              <w:pStyle w:val="Textkrper"/>
                              <w:overflowPunct w:val="0"/>
                              <w:spacing w:before="43"/>
                              <w:ind w:left="9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[Kontoinhaber*in]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width:498.2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" filled="f" strokeweight=".08811mm">
                <v:textbox inset="0,0,0,0">
                  <w:txbxContent>
                    <w:p w:rsidR="00C11EF9" w:rsidRDefault="00AC6EB7">
                      <w:pPr>
                        <w:pStyle w:val="Textkrper"/>
                        <w:overflowPunct w:val="0"/>
                        <w:spacing w:before="43"/>
                        <w:ind w:left="9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[Kontoinhaber*in]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1EF9" w:rsidRDefault="00C11EF9">
      <w:pPr>
        <w:widowControl/>
        <w:suppressAutoHyphens w:val="0"/>
        <w:overflowPunct w:val="0"/>
        <w:autoSpaceDE w:val="0"/>
        <w:spacing w:before="10"/>
        <w:textAlignment w:val="auto"/>
        <w:rPr>
          <w:rFonts w:ascii="Calibri" w:hAnsi="Calibri" w:cs="Calibri"/>
          <w:kern w:val="0"/>
          <w:sz w:val="9"/>
          <w:szCs w:val="9"/>
          <w:lang w:bidi="ar-SA"/>
        </w:rPr>
      </w:pPr>
    </w:p>
    <w:p w:rsidR="00C11EF9" w:rsidRDefault="00AC6EB7">
      <w:pPr>
        <w:widowControl/>
        <w:suppressAutoHyphens w:val="0"/>
        <w:overflowPunct w:val="0"/>
        <w:autoSpaceDE w:val="0"/>
        <w:ind w:left="105"/>
        <w:textAlignment w:val="auto"/>
      </w:pPr>
      <w:r>
        <w:rPr>
          <w:rFonts w:cs="Times New Roman"/>
          <w:spacing w:val="-49"/>
          <w:kern w:val="0"/>
          <w:sz w:val="20"/>
          <w:szCs w:val="20"/>
          <w:lang w:bidi="ar-SA"/>
        </w:rPr>
        <w:t xml:space="preserve"> </w:t>
      </w:r>
      <w:r>
        <w:rPr>
          <w:rFonts w:ascii="Calibri" w:hAnsi="Calibri" w:cs="Calibri"/>
          <w:noProof/>
          <w:spacing w:val="-49"/>
          <w:kern w:val="0"/>
          <w:sz w:val="20"/>
          <w:szCs w:val="20"/>
          <w:lang w:eastAsia="de-DE" w:bidi="ar-SA"/>
        </w:rPr>
        <mc:AlternateContent>
          <mc:Choice Requires="wps">
            <w:drawing>
              <wp:inline distT="0" distB="0" distL="0" distR="0">
                <wp:extent cx="6327776" cy="537210"/>
                <wp:effectExtent l="0" t="0" r="15874" b="15240"/>
                <wp:docPr id="4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7776" cy="53721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11EF9" w:rsidRDefault="00AC6EB7">
                            <w:pPr>
                              <w:pStyle w:val="Textkrper"/>
                              <w:overflowPunct w:val="0"/>
                              <w:spacing w:before="77"/>
                              <w:ind w:left="9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[Kreditinstitut]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2" o:spid="_x0000_s1027" type="#_x0000_t202" style="width:498.2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" filled="f" strokeweight=".08811mm">
                <v:textbox inset="0,0,0,0">
                  <w:txbxContent>
                    <w:p w:rsidR="00C11EF9" w:rsidRDefault="00AC6EB7">
                      <w:pPr>
                        <w:pStyle w:val="Textkrper"/>
                        <w:overflowPunct w:val="0"/>
                        <w:spacing w:before="77"/>
                        <w:ind w:left="9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[Kreditinstitut]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1EF9" w:rsidRDefault="00C11EF9">
      <w:pPr>
        <w:widowControl/>
        <w:suppressAutoHyphens w:val="0"/>
        <w:overflowPunct w:val="0"/>
        <w:autoSpaceDE w:val="0"/>
        <w:spacing w:before="8"/>
        <w:textAlignment w:val="auto"/>
        <w:rPr>
          <w:rFonts w:ascii="Calibri" w:hAnsi="Calibri" w:cs="Calibri"/>
          <w:kern w:val="0"/>
          <w:sz w:val="9"/>
          <w:szCs w:val="9"/>
          <w:lang w:bidi="ar-SA"/>
        </w:rPr>
      </w:pPr>
    </w:p>
    <w:p w:rsidR="00C11EF9" w:rsidRDefault="00AC6EB7">
      <w:pPr>
        <w:widowControl/>
        <w:suppressAutoHyphens w:val="0"/>
        <w:overflowPunct w:val="0"/>
        <w:autoSpaceDE w:val="0"/>
        <w:ind w:left="106"/>
        <w:textAlignment w:val="auto"/>
      </w:pPr>
      <w:r>
        <w:rPr>
          <w:rFonts w:ascii="Calibri" w:hAnsi="Calibri" w:cs="Calibri"/>
          <w:noProof/>
          <w:kern w:val="0"/>
          <w:sz w:val="20"/>
          <w:szCs w:val="20"/>
          <w:lang w:eastAsia="de-DE" w:bidi="ar-SA"/>
        </w:rPr>
        <mc:AlternateContent>
          <mc:Choice Requires="wpg">
            <w:drawing>
              <wp:inline distT="0" distB="0" distL="0" distR="0">
                <wp:extent cx="6327776" cy="540382"/>
                <wp:effectExtent l="0" t="0" r="15874" b="12068"/>
                <wp:docPr id="5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776" cy="540382"/>
                          <a:chOff x="0" y="0"/>
                          <a:chExt cx="6327776" cy="540382"/>
                        </a:xfrm>
                      </wpg:grpSpPr>
                      <wps:wsp>
                        <wps:cNvPr id="6" name="Freeform 5"/>
                        <wps:cNvSpPr/>
                        <wps:spPr>
                          <a:xfrm>
                            <a:off x="0" y="1271"/>
                            <a:ext cx="6327776" cy="53721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965"/>
                              <a:gd name="f7" fmla="val 846"/>
                              <a:gd name="f8" fmla="val 845"/>
                              <a:gd name="f9" fmla="val 9964"/>
                              <a:gd name="f10" fmla="+- 0 0 -90"/>
                              <a:gd name="f11" fmla="*/ f3 1 9965"/>
                              <a:gd name="f12" fmla="*/ f4 1 846"/>
                              <a:gd name="f13" fmla="val f5"/>
                              <a:gd name="f14" fmla="val f6"/>
                              <a:gd name="f15" fmla="val f7"/>
                              <a:gd name="f16" fmla="*/ f10 f0 1"/>
                              <a:gd name="f17" fmla="+- f15 0 f13"/>
                              <a:gd name="f18" fmla="+- f14 0 f13"/>
                              <a:gd name="f19" fmla="*/ f16 1 f2"/>
                              <a:gd name="f20" fmla="*/ f18 1 9965"/>
                              <a:gd name="f21" fmla="*/ f17 1 846"/>
                              <a:gd name="f22" fmla="*/ 0 f18 1"/>
                              <a:gd name="f23" fmla="*/ 845 f17 1"/>
                              <a:gd name="f24" fmla="*/ 9964 f18 1"/>
                              <a:gd name="f25" fmla="*/ 0 f17 1"/>
                              <a:gd name="f26" fmla="+- f19 0 f1"/>
                              <a:gd name="f27" fmla="*/ f22 1 9965"/>
                              <a:gd name="f28" fmla="*/ f23 1 846"/>
                              <a:gd name="f29" fmla="*/ f24 1 9965"/>
                              <a:gd name="f30" fmla="*/ f25 1 846"/>
                              <a:gd name="f31" fmla="*/ 0 1 f20"/>
                              <a:gd name="f32" fmla="*/ f14 1 f20"/>
                              <a:gd name="f33" fmla="*/ 0 1 f21"/>
                              <a:gd name="f34" fmla="*/ f15 1 f21"/>
                              <a:gd name="f35" fmla="*/ f27 1 f20"/>
                              <a:gd name="f36" fmla="*/ f28 1 f21"/>
                              <a:gd name="f37" fmla="*/ f29 1 f20"/>
                              <a:gd name="f38" fmla="*/ f30 1 f21"/>
                              <a:gd name="f39" fmla="*/ f31 f11 1"/>
                              <a:gd name="f40" fmla="*/ f32 f11 1"/>
                              <a:gd name="f41" fmla="*/ f34 f12 1"/>
                              <a:gd name="f42" fmla="*/ f33 f12 1"/>
                              <a:gd name="f43" fmla="*/ f35 f11 1"/>
                              <a:gd name="f44" fmla="*/ f36 f12 1"/>
                              <a:gd name="f45" fmla="*/ f37 f11 1"/>
                              <a:gd name="f46" fmla="*/ f38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6">
                                <a:pos x="f43" y="f44"/>
                              </a:cxn>
                              <a:cxn ang="f26">
                                <a:pos x="f45" y="f44"/>
                              </a:cxn>
                              <a:cxn ang="f26">
                                <a:pos x="f45" y="f46"/>
                              </a:cxn>
                              <a:cxn ang="f26">
                                <a:pos x="f43" y="f46"/>
                              </a:cxn>
                              <a:cxn ang="f26">
                                <a:pos x="f43" y="f44"/>
                              </a:cxn>
                            </a:cxnLst>
                            <a:rect l="f39" t="f42" r="f40" b="f41"/>
                            <a:pathLst>
                              <a:path w="9965" h="846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5" y="f5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7" name="Freeform 6"/>
                        <wps:cNvSpPr/>
                        <wps:spPr>
                          <a:xfrm>
                            <a:off x="3016879" y="0"/>
                            <a:ext cx="12701" cy="54038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0"/>
                              <a:gd name="f7" fmla="val 851"/>
                              <a:gd name="f8" fmla="val 850"/>
                              <a:gd name="f9" fmla="+- 0 0 -90"/>
                              <a:gd name="f10" fmla="*/ f3 1 20"/>
                              <a:gd name="f11" fmla="*/ f4 1 851"/>
                              <a:gd name="f12" fmla="val f5"/>
                              <a:gd name="f13" fmla="val f6"/>
                              <a:gd name="f14" fmla="val f7"/>
                              <a:gd name="f15" fmla="*/ f9 f0 1"/>
                              <a:gd name="f16" fmla="+- f14 0 f12"/>
                              <a:gd name="f17" fmla="+- f13 0 f12"/>
                              <a:gd name="f18" fmla="*/ f15 1 f2"/>
                              <a:gd name="f19" fmla="*/ f17 1 20"/>
                              <a:gd name="f20" fmla="*/ f16 1 851"/>
                              <a:gd name="f21" fmla="*/ 0 f17 1"/>
                              <a:gd name="f22" fmla="*/ 0 f16 1"/>
                              <a:gd name="f23" fmla="*/ 850 f16 1"/>
                              <a:gd name="f24" fmla="+- f18 0 f1"/>
                              <a:gd name="f25" fmla="*/ f21 1 20"/>
                              <a:gd name="f26" fmla="*/ f22 1 851"/>
                              <a:gd name="f27" fmla="*/ f23 1 851"/>
                              <a:gd name="f28" fmla="*/ 0 1 f19"/>
                              <a:gd name="f29" fmla="*/ f13 1 f19"/>
                              <a:gd name="f30" fmla="*/ 0 1 f20"/>
                              <a:gd name="f31" fmla="*/ f14 1 f20"/>
                              <a:gd name="f32" fmla="*/ f25 1 f19"/>
                              <a:gd name="f33" fmla="*/ f26 1 f20"/>
                              <a:gd name="f34" fmla="*/ f27 1 f20"/>
                              <a:gd name="f35" fmla="*/ f28 f10 1"/>
                              <a:gd name="f36" fmla="*/ f29 f10 1"/>
                              <a:gd name="f37" fmla="*/ f31 f11 1"/>
                              <a:gd name="f38" fmla="*/ f30 f11 1"/>
                              <a:gd name="f39" fmla="*/ f32 f10 1"/>
                              <a:gd name="f40" fmla="*/ f33 f11 1"/>
                              <a:gd name="f41" fmla="*/ f34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4">
                                <a:pos x="f39" y="f40"/>
                              </a:cxn>
                              <a:cxn ang="f24">
                                <a:pos x="f39" y="f41"/>
                              </a:cxn>
                            </a:cxnLst>
                            <a:rect l="f35" t="f38" r="f36" b="f37"/>
                            <a:pathLst>
                              <a:path w="20" h="851">
                                <a:moveTo>
                                  <a:pt x="f5" y="f5"/>
                                </a:moveTo>
                                <a:lnTo>
                                  <a:pt x="f5" y="f8"/>
                                </a:lnTo>
                              </a:path>
                            </a:pathLst>
                          </a:custGeom>
                          <a:noFill/>
                          <a:ln w="317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8" name="Text Box 7"/>
                        <wps:cNvSpPr txBox="1"/>
                        <wps:spPr>
                          <a:xfrm>
                            <a:off x="65407" y="76196"/>
                            <a:ext cx="197482" cy="12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1EF9" w:rsidRDefault="00AC6EB7">
                              <w:pPr>
                                <w:pStyle w:val="Textkrper"/>
                                <w:overflowPunct w:val="0"/>
                                <w:spacing w:line="190" w:lineRule="exact"/>
                                <w:rPr>
                                  <w:w w:val="9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[BIC]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" name="Text Box 8"/>
                        <wps:cNvSpPr txBox="1"/>
                        <wps:spPr>
                          <a:xfrm>
                            <a:off x="3161025" y="76196"/>
                            <a:ext cx="260988" cy="120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11EF9" w:rsidRDefault="00AC6EB7">
                              <w:pPr>
                                <w:pStyle w:val="Textkrper"/>
                                <w:overflowPunct w:val="0"/>
                                <w:spacing w:line="190" w:lineRule="exact"/>
                                <w:rPr>
                                  <w:w w:val="9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  <w:szCs w:val="16"/>
                                </w:rPr>
                                <w:t>[IBAN]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7" o:spid="_x0000_s1028" style="width:498.25pt;height:42.55pt;mso-position-horizontal-relative:char;mso-position-vertical-relative:line" coordsize="63277,5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">
                <v:shape id="Freeform 5" o:spid="_x0000_s1029" style="position:absolute;top:12;width:63277;height:5372;visibility:visible;mso-wrap-style:square;v-text-anchor:top" coordsize="9965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" path="m,845r9964,l9964,,,,,845xe" filled="f" strokeweight=".08811mm">
                  <v:path arrowok="t" o:connecttype="custom" o:connectlocs="3163888,0;6327776,268605;3163888,537210;0,268605;0,536575;6327141,536575;6327141,0;0,0;0,536575" o:connectangles="270,0,90,180,0,0,0,0,0" textboxrect="0,0,9965,846"/>
                </v:shape>
                <v:shape id="Freeform 6" o:spid="_x0000_s1030" style="position:absolute;left:30168;width:127;height:5403;visibility:visible;mso-wrap-style:square;v-text-anchor:top" coordsize="20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" path="m,l,850e" filled="f" strokeweight=".08811mm">
                  <v:path arrowok="t" o:connecttype="custom" o:connectlocs="6351,0;12701,270191;6351,540382;0,270191;0,0;0,539747" o:connectangles="270,0,90,180,0,0" textboxrect="0,0,20,851"/>
                </v:shape>
                <v:shape id="Text Box 7" o:spid="_x0000_s1031" type="#_x0000_t202" style="position:absolute;left:654;top:761;width:1974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C11EF9" w:rsidRDefault="00AC6EB7">
                        <w:pPr>
                          <w:pStyle w:val="Textkrper"/>
                          <w:overflowPunct w:val="0"/>
                          <w:spacing w:line="190" w:lineRule="exact"/>
                          <w:rPr>
                            <w:w w:val="95"/>
                            <w:sz w:val="16"/>
                            <w:szCs w:val="16"/>
                          </w:rPr>
                        </w:pPr>
                        <w:r>
                          <w:rPr>
                            <w:w w:val="95"/>
                            <w:sz w:val="16"/>
                            <w:szCs w:val="16"/>
                          </w:rPr>
                          <w:t>[BIC]</w:t>
                        </w:r>
                      </w:p>
                    </w:txbxContent>
                  </v:textbox>
                </v:shape>
                <v:shape id="Text Box 8" o:spid="_x0000_s1032" type="#_x0000_t202" style="position:absolute;left:31610;top:761;width:2610;height:1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C11EF9" w:rsidRDefault="00AC6EB7">
                        <w:pPr>
                          <w:pStyle w:val="Textkrper"/>
                          <w:overflowPunct w:val="0"/>
                          <w:spacing w:line="190" w:lineRule="exact"/>
                          <w:rPr>
                            <w:w w:val="95"/>
                            <w:sz w:val="16"/>
                            <w:szCs w:val="16"/>
                          </w:rPr>
                        </w:pPr>
                        <w:r>
                          <w:rPr>
                            <w:w w:val="95"/>
                            <w:sz w:val="16"/>
                            <w:szCs w:val="16"/>
                          </w:rPr>
                          <w:t>[IBAN]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1EF9" w:rsidRDefault="00C11EF9">
      <w:pPr>
        <w:widowControl/>
        <w:suppressAutoHyphens w:val="0"/>
        <w:overflowPunct w:val="0"/>
        <w:autoSpaceDE w:val="0"/>
        <w:textAlignment w:val="auto"/>
        <w:rPr>
          <w:rFonts w:ascii="Calibri" w:hAnsi="Calibri" w:cs="Calibri"/>
          <w:kern w:val="0"/>
          <w:sz w:val="20"/>
          <w:szCs w:val="20"/>
          <w:lang w:bidi="ar-SA"/>
        </w:rPr>
      </w:pPr>
    </w:p>
    <w:p w:rsidR="00C11EF9" w:rsidRDefault="00C11EF9">
      <w:pPr>
        <w:widowControl/>
        <w:suppressAutoHyphens w:val="0"/>
        <w:overflowPunct w:val="0"/>
        <w:autoSpaceDE w:val="0"/>
        <w:textAlignment w:val="auto"/>
        <w:rPr>
          <w:rFonts w:ascii="Calibri" w:hAnsi="Calibri" w:cs="Calibri"/>
          <w:kern w:val="0"/>
          <w:sz w:val="20"/>
          <w:szCs w:val="20"/>
          <w:lang w:bidi="ar-SA"/>
        </w:rPr>
      </w:pPr>
    </w:p>
    <w:p w:rsidR="00C11EF9" w:rsidRDefault="00C11EF9">
      <w:pPr>
        <w:widowControl/>
        <w:suppressAutoHyphens w:val="0"/>
        <w:overflowPunct w:val="0"/>
        <w:autoSpaceDE w:val="0"/>
        <w:textAlignment w:val="auto"/>
        <w:rPr>
          <w:rFonts w:ascii="Calibri" w:hAnsi="Calibri" w:cs="Calibri"/>
          <w:kern w:val="0"/>
          <w:sz w:val="20"/>
          <w:szCs w:val="20"/>
          <w:lang w:bidi="ar-SA"/>
        </w:rPr>
      </w:pPr>
    </w:p>
    <w:p w:rsidR="00C11EF9" w:rsidRDefault="00C11EF9">
      <w:pPr>
        <w:widowControl/>
        <w:suppressAutoHyphens w:val="0"/>
        <w:overflowPunct w:val="0"/>
        <w:autoSpaceDE w:val="0"/>
        <w:textAlignment w:val="auto"/>
        <w:rPr>
          <w:rFonts w:ascii="Calibri" w:hAnsi="Calibri" w:cs="Calibri"/>
          <w:kern w:val="0"/>
          <w:sz w:val="20"/>
          <w:szCs w:val="20"/>
          <w:lang w:bidi="ar-SA"/>
        </w:rPr>
      </w:pPr>
    </w:p>
    <w:p w:rsidR="00C11EF9" w:rsidRDefault="00C11EF9">
      <w:pPr>
        <w:widowControl/>
        <w:suppressAutoHyphens w:val="0"/>
        <w:overflowPunct w:val="0"/>
        <w:autoSpaceDE w:val="0"/>
        <w:textAlignment w:val="auto"/>
        <w:rPr>
          <w:rFonts w:ascii="Calibri" w:hAnsi="Calibri" w:cs="Calibri"/>
          <w:kern w:val="0"/>
          <w:sz w:val="20"/>
          <w:szCs w:val="20"/>
          <w:lang w:bidi="ar-SA"/>
        </w:rPr>
      </w:pPr>
    </w:p>
    <w:p w:rsidR="00AC6EB7" w:rsidRDefault="00AC6EB7" w:rsidP="00AC6EB7">
      <w:pPr>
        <w:widowControl/>
        <w:suppressAutoHyphens w:val="0"/>
        <w:overflowPunct w:val="0"/>
        <w:autoSpaceDE w:val="0"/>
        <w:textAlignment w:val="auto"/>
        <w:rPr>
          <w:rFonts w:ascii="Calibri" w:hAnsi="Calibri" w:cs="Calibri"/>
          <w:kern w:val="0"/>
          <w:sz w:val="20"/>
          <w:szCs w:val="20"/>
          <w:lang w:bidi="ar-SA"/>
        </w:rPr>
      </w:pPr>
    </w:p>
    <w:p w:rsidR="00C11EF9" w:rsidRDefault="00AC6EB7" w:rsidP="00AC6EB7">
      <w:pPr>
        <w:widowControl/>
        <w:suppressAutoHyphens w:val="0"/>
        <w:overflowPunct w:val="0"/>
        <w:autoSpaceDE w:val="0"/>
        <w:ind w:left="103"/>
        <w:textAlignment w:val="auto"/>
      </w:pPr>
      <w:r>
        <w:rPr>
          <w:rFonts w:ascii="Calibri" w:hAnsi="Calibri" w:cs="Calibri"/>
          <w:noProof/>
          <w:kern w:val="0"/>
          <w:sz w:val="2"/>
          <w:szCs w:val="2"/>
          <w:lang w:eastAsia="de-DE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1271</wp:posOffset>
                </wp:positionH>
                <wp:positionV relativeFrom="paragraph">
                  <wp:posOffset>1271</wp:posOffset>
                </wp:positionV>
                <wp:extent cx="3016889" cy="12701"/>
                <wp:effectExtent l="0" t="0" r="12061" b="6349"/>
                <wp:wrapSquare wrapText="bothSides"/>
                <wp:docPr id="10" name="Gruppier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89" cy="1270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751"/>
                            <a:gd name="f7" fmla="val 20"/>
                            <a:gd name="f8" fmla="val 4750"/>
                            <a:gd name="f9" fmla="+- 0 0 -90"/>
                            <a:gd name="f10" fmla="*/ f3 1 4751"/>
                            <a:gd name="f11" fmla="*/ f4 1 2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4751"/>
                            <a:gd name="f20" fmla="*/ f16 1 20"/>
                            <a:gd name="f21" fmla="*/ 0 f17 1"/>
                            <a:gd name="f22" fmla="*/ 0 f16 1"/>
                            <a:gd name="f23" fmla="*/ 4750 f17 1"/>
                            <a:gd name="f24" fmla="+- f18 0 f1"/>
                            <a:gd name="f25" fmla="*/ f21 1 4751"/>
                            <a:gd name="f26" fmla="*/ f22 1 20"/>
                            <a:gd name="f27" fmla="*/ f23 1 4751"/>
                            <a:gd name="f28" fmla="*/ 0 1 f19"/>
                            <a:gd name="f29" fmla="*/ f13 1 f19"/>
                            <a:gd name="f30" fmla="*/ 0 1 f20"/>
                            <a:gd name="f31" fmla="*/ f14 1 f20"/>
                            <a:gd name="f32" fmla="*/ f25 1 f19"/>
                            <a:gd name="f33" fmla="*/ f26 1 f20"/>
                            <a:gd name="f34" fmla="*/ f27 1 f19"/>
                            <a:gd name="f35" fmla="*/ f28 f10 1"/>
                            <a:gd name="f36" fmla="*/ f29 f10 1"/>
                            <a:gd name="f37" fmla="*/ f31 f11 1"/>
                            <a:gd name="f38" fmla="*/ f30 f11 1"/>
                            <a:gd name="f39" fmla="*/ f32 f10 1"/>
                            <a:gd name="f40" fmla="*/ f33 f11 1"/>
                            <a:gd name="f41" fmla="*/ f3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9" y="f40"/>
                            </a:cxn>
                            <a:cxn ang="f24">
                              <a:pos x="f41" y="f40"/>
                            </a:cxn>
                          </a:cxnLst>
                          <a:rect l="f35" t="f38" r="f36" b="f37"/>
                          <a:pathLst>
                            <a:path w="4751" h="2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polyline w14:anchorId="65BEA136" id="Gruppieren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.1pt,.1pt,237.6pt,.1pt" coordsize="47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" filled="f" strokeweight=".08811mm">
                <v:path arrowok="t" o:connecttype="custom" o:connectlocs="1508445,0;3016889,6351;1508445,12701;0,6351;0,0;3016254,0" o:connectangles="270,0,90,180,0,0" textboxrect="0,0,4751,20"/>
                <w10:wrap type="square"/>
              </v:polyline>
            </w:pict>
          </mc:Fallback>
        </mc:AlternateContent>
      </w:r>
      <w:r>
        <w:rPr>
          <w:rFonts w:cs="Times New Roman"/>
          <w:spacing w:val="195"/>
          <w:kern w:val="0"/>
          <w:sz w:val="10"/>
          <w:szCs w:val="10"/>
          <w:lang w:bidi="ar-SA"/>
        </w:rPr>
        <w:t xml:space="preserve"> </w:t>
      </w:r>
      <w:r>
        <w:rPr>
          <w:rFonts w:ascii="Calibri" w:hAnsi="Calibri" w:cs="Calibri"/>
          <w:noProof/>
          <w:spacing w:val="195"/>
          <w:kern w:val="0"/>
          <w:sz w:val="2"/>
          <w:szCs w:val="2"/>
          <w:lang w:eastAsia="de-D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1271</wp:posOffset>
                </wp:positionH>
                <wp:positionV relativeFrom="paragraph">
                  <wp:posOffset>1271</wp:posOffset>
                </wp:positionV>
                <wp:extent cx="3016889" cy="12701"/>
                <wp:effectExtent l="0" t="0" r="12061" b="6349"/>
                <wp:wrapSquare wrapText="bothSides"/>
                <wp:docPr id="11" name="Gruppier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89" cy="1270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4751"/>
                            <a:gd name="f7" fmla="val 20"/>
                            <a:gd name="f8" fmla="val 4750"/>
                            <a:gd name="f9" fmla="+- 0 0 -90"/>
                            <a:gd name="f10" fmla="*/ f3 1 4751"/>
                            <a:gd name="f11" fmla="*/ f4 1 2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4751"/>
                            <a:gd name="f20" fmla="*/ f16 1 20"/>
                            <a:gd name="f21" fmla="*/ 0 f17 1"/>
                            <a:gd name="f22" fmla="*/ 0 f16 1"/>
                            <a:gd name="f23" fmla="*/ 4750 f17 1"/>
                            <a:gd name="f24" fmla="+- f18 0 f1"/>
                            <a:gd name="f25" fmla="*/ f21 1 4751"/>
                            <a:gd name="f26" fmla="*/ f22 1 20"/>
                            <a:gd name="f27" fmla="*/ f23 1 4751"/>
                            <a:gd name="f28" fmla="*/ 0 1 f19"/>
                            <a:gd name="f29" fmla="*/ f13 1 f19"/>
                            <a:gd name="f30" fmla="*/ 0 1 f20"/>
                            <a:gd name="f31" fmla="*/ f14 1 f20"/>
                            <a:gd name="f32" fmla="*/ f25 1 f19"/>
                            <a:gd name="f33" fmla="*/ f26 1 f20"/>
                            <a:gd name="f34" fmla="*/ f27 1 f19"/>
                            <a:gd name="f35" fmla="*/ f28 f10 1"/>
                            <a:gd name="f36" fmla="*/ f29 f10 1"/>
                            <a:gd name="f37" fmla="*/ f31 f11 1"/>
                            <a:gd name="f38" fmla="*/ f30 f11 1"/>
                            <a:gd name="f39" fmla="*/ f32 f10 1"/>
                            <a:gd name="f40" fmla="*/ f33 f11 1"/>
                            <a:gd name="f41" fmla="*/ f3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9" y="f40"/>
                            </a:cxn>
                            <a:cxn ang="f24">
                              <a:pos x="f41" y="f40"/>
                            </a:cxn>
                          </a:cxnLst>
                          <a:rect l="f35" t="f38" r="f36" b="f37"/>
                          <a:pathLst>
                            <a:path w="4751" h="2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polyline w14:anchorId="61D12DDF" id="Gruppieren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.1pt,.1pt,237.6pt,.1pt" coordsize="47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" filled="f" strokeweight=".08811mm">
                <v:path arrowok="t" o:connecttype="custom" o:connectlocs="1508445,0;3016889,6351;1508445,12701;0,6351;0,0;3016254,0" o:connectangles="270,0,90,180,0,0" textboxrect="0,0,4751,20"/>
                <w10:wrap type="square"/>
              </v:polyline>
            </w:pict>
          </mc:Fallback>
        </mc:AlternateContent>
      </w:r>
    </w:p>
    <w:p w:rsidR="00AC6EB7" w:rsidRPr="00AC6EB7" w:rsidRDefault="00AC6EB7" w:rsidP="00AC6EB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AC6EB7">
        <w:rPr>
          <w:rFonts w:ascii="Arial" w:hAnsi="Arial" w:cs="Arial"/>
          <w:sz w:val="18"/>
          <w:szCs w:val="18"/>
        </w:rPr>
        <w:t>Ort, Datum, Unterschrift</w:t>
      </w:r>
    </w:p>
    <w:sectPr w:rsidR="00AC6EB7" w:rsidRPr="00AC6EB7">
      <w:footerReference w:type="default" r:id="rId9"/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6EB7">
      <w:r>
        <w:separator/>
      </w:r>
    </w:p>
  </w:endnote>
  <w:endnote w:type="continuationSeparator" w:id="0">
    <w:p w:rsidR="00000000" w:rsidRDefault="00AC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095" w:rsidRDefault="00AC6EB7">
    <w:pPr>
      <w:rPr>
        <w:sz w:val="18"/>
        <w:szCs w:val="18"/>
      </w:rPr>
    </w:pPr>
    <w:proofErr w:type="gramStart"/>
    <w:r>
      <w:rPr>
        <w:sz w:val="18"/>
        <w:szCs w:val="18"/>
      </w:rPr>
      <w:t xml:space="preserve">Feuerwehrverein  </w:t>
    </w:r>
    <w:proofErr w:type="spellStart"/>
    <w:r>
      <w:rPr>
        <w:sz w:val="18"/>
        <w:szCs w:val="18"/>
      </w:rPr>
      <w:t>Loppersum</w:t>
    </w:r>
    <w:proofErr w:type="spellEnd"/>
    <w:proofErr w:type="gramEnd"/>
    <w:r>
      <w:rPr>
        <w:sz w:val="18"/>
        <w:szCs w:val="18"/>
      </w:rPr>
      <w:t xml:space="preserve"> e.V.                                 </w:t>
    </w:r>
    <w:proofErr w:type="spellStart"/>
    <w:r>
      <w:rPr>
        <w:sz w:val="18"/>
        <w:szCs w:val="18"/>
      </w:rPr>
      <w:t>Moorweg</w:t>
    </w:r>
    <w:proofErr w:type="spellEnd"/>
    <w:r>
      <w:rPr>
        <w:sz w:val="18"/>
        <w:szCs w:val="18"/>
      </w:rPr>
      <w:t xml:space="preserve"> 8                                                         26759 </w:t>
    </w:r>
    <w:proofErr w:type="spellStart"/>
    <w:r>
      <w:rPr>
        <w:sz w:val="18"/>
        <w:szCs w:val="18"/>
      </w:rPr>
      <w:t>Hinte</w:t>
    </w:r>
    <w:proofErr w:type="spellEnd"/>
  </w:p>
  <w:p w:rsidR="00251095" w:rsidRDefault="00AC6EB7">
    <w:pPr>
      <w:pStyle w:val="Fuzeile"/>
    </w:pPr>
    <w:r>
      <w:rPr>
        <w:sz w:val="18"/>
        <w:szCs w:val="18"/>
      </w:rPr>
      <w:t xml:space="preserve">    Sparkasse Emden                                           D</w:t>
    </w:r>
    <w:r>
      <w:rPr>
        <w:sz w:val="18"/>
        <w:szCs w:val="18"/>
      </w:rPr>
      <w:t xml:space="preserve">E35 2845 0000 0121 0646 04                                         </w:t>
    </w:r>
    <w:proofErr w:type="spellStart"/>
    <w:r>
      <w:rPr>
        <w:sz w:val="18"/>
        <w:szCs w:val="18"/>
      </w:rPr>
      <w:t>Bic</w:t>
    </w:r>
    <w:proofErr w:type="spellEnd"/>
    <w:r>
      <w:rPr>
        <w:sz w:val="18"/>
        <w:szCs w:val="18"/>
      </w:rPr>
      <w:t xml:space="preserve"> BRLADE21EMD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6EB7">
      <w:r>
        <w:rPr>
          <w:color w:val="000000"/>
        </w:rPr>
        <w:separator/>
      </w:r>
    </w:p>
  </w:footnote>
  <w:footnote w:type="continuationSeparator" w:id="0">
    <w:p w:rsidR="00000000" w:rsidRDefault="00AC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2DD"/>
    <w:multiLevelType w:val="multilevel"/>
    <w:tmpl w:val="291A0EDE"/>
    <w:lvl w:ilvl="0">
      <w:numFmt w:val="bullet"/>
      <w:lvlText w:val=""/>
      <w:lvlJc w:val="left"/>
      <w:pPr>
        <w:ind w:left="1070" w:hanging="360"/>
      </w:pPr>
      <w:rPr>
        <w:rFonts w:ascii="Webdings" w:eastAsia="SimSun" w:hAnsi="Webdings" w:cs="Lucida Sans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 w15:restartNumberingAfterBreak="0">
    <w:nsid w:val="5F6A29DD"/>
    <w:multiLevelType w:val="multilevel"/>
    <w:tmpl w:val="7312E674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11EF9"/>
    <w:rsid w:val="001F3AAD"/>
    <w:rsid w:val="00AC6EB7"/>
    <w:rsid w:val="00C1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120FD6"/>
  <w15:docId w15:val="{E4C1D365-157A-4425-BA4C-88E5A5BE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gkelc">
    <w:name w:val="hgkelc"/>
    <w:basedOn w:val="Absatz-Standardschriftart"/>
  </w:style>
  <w:style w:type="paragraph" w:styleId="Listenabsatz">
    <w:name w:val="List Paragraph"/>
    <w:basedOn w:val="Standard"/>
    <w:pPr>
      <w:ind w:left="720"/>
    </w:pPr>
    <w:rPr>
      <w:rFonts w:cs="Mangal"/>
      <w:szCs w:val="21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  <w:style w:type="paragraph" w:styleId="Textkrper">
    <w:name w:val="Body Text"/>
    <w:basedOn w:val="Standard"/>
    <w:pPr>
      <w:spacing w:after="120"/>
    </w:pPr>
    <w:rPr>
      <w:rFonts w:cs="Mangal"/>
      <w:szCs w:val="21"/>
    </w:rPr>
  </w:style>
  <w:style w:type="character" w:customStyle="1" w:styleId="TextkrperZchn">
    <w:name w:val="Textkörper Zchn"/>
    <w:basedOn w:val="Absatz-Standardschriftart"/>
    <w:rPr>
      <w:rFonts w:cs="Mangal"/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Sprechblasentext">
    <w:name w:val="Balloon Text"/>
    <w:basedOn w:val="Standard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Süßen, Monika</dc:creator>
  <cp:lastModifiedBy>Süßen, Monika</cp:lastModifiedBy>
  <cp:revision>3</cp:revision>
  <cp:lastPrinted>2024-06-28T07:32:00Z</cp:lastPrinted>
  <dcterms:created xsi:type="dcterms:W3CDTF">2024-06-28T07:31:00Z</dcterms:created>
  <dcterms:modified xsi:type="dcterms:W3CDTF">2024-06-28T07:33:00Z</dcterms:modified>
</cp:coreProperties>
</file>